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0026B" w14:textId="77777777" w:rsidR="003007B2" w:rsidRPr="004E63D5" w:rsidRDefault="003007B2" w:rsidP="002C1118">
      <w:pPr>
        <w:pStyle w:val="ad"/>
        <w:rPr>
          <w:rFonts w:ascii="Meiryo UI" w:hAnsi="Meiryo UI"/>
        </w:rPr>
      </w:pPr>
      <w:r w:rsidRPr="004E63D5">
        <w:rPr>
          <w:rFonts w:ascii="Meiryo UI" w:hAnsi="Meiryo UI" w:hint="eastAsia"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682BBEBC" wp14:editId="7C07ED7F">
                <wp:simplePos x="0" y="0"/>
                <wp:positionH relativeFrom="column">
                  <wp:posOffset>-914400</wp:posOffset>
                </wp:positionH>
                <wp:positionV relativeFrom="paragraph">
                  <wp:posOffset>-826770</wp:posOffset>
                </wp:positionV>
                <wp:extent cx="7781544" cy="10698480"/>
                <wp:effectExtent l="95250" t="57150" r="67310" b="45720"/>
                <wp:wrapNone/>
                <wp:docPr id="124" name="グループ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698480"/>
                          <a:chOff x="0" y="0"/>
                          <a:chExt cx="7779374" cy="10059879"/>
                        </a:xfrm>
                        <a:solidFill>
                          <a:schemeClr val="bg2"/>
                        </a:solidFill>
                      </wpg:grpSpPr>
                      <wpg:grpSp>
                        <wpg:cNvPr id="5" name="グラフィック 21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6" name="フリーフォーム:図形 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:図形 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: 図形 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フリーフォーム:図形 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リーフォーム:図形 1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フリーフォーム:図形 12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フリーフォーム:図形 13​​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フリーフォーム:図形 14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フリーフォーム:図形 15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フリーフォーム:図形 16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フリーフォーム:図形 17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フリーフォーム:図形 18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フリーフォーム:図形 19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フリーフォーム:図形 20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フリーフォーム:図形 22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フリーフォーム:図形 23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リーフォーム:図形 24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フリーフォーム:図形 25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フリーフォーム:図形 26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フリーフォーム:図形 27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リーフォーム:図形 28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フリーフォーム:図形 29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フリーフォーム:図形 30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フリーフォーム:図形 31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フリーフォーム:図形 32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フリーフォーム:図形 33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フリーフォーム:図形 34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リーフォーム:図形 35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フリーフォーム:図形 36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リーフォーム:図形 37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フリーフォーム:図形 38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フリーフォーム:図形 39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フリーフォーム:図形 40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フリーフォーム:図形 41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フリーフォーム:図形 42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フリーフォーム:図形 43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フリーフォーム:図形 44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リーフォーム:図形 45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グラフィック 3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g:cNvPr>
                        <wpg:cNvGrpSpPr/>
                        <wpg:grpSpPr>
                          <a:xfrm flipH="1" flipV="1">
                            <a:off x="4720590" y="721995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86" name="フリーフォーム:図形 8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フリーフォーム:図形 8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フリーフォーム:図形 8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フリーフォーム:図形 8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フリーフォーム:図形 9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フリーフォーム:図形 91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フリーフォーム:図形 92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フリーフォーム:図形 93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フリーフォーム:図形 94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フリーフォーム:図形 95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フリーフォーム: 図形 96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フリーフォーム:図形 97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フリーフォーム: 図形 98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フリーフォーム:図形 99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フリーフォーム:図形 100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フリーフォーム:図形 101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フリーフォーム: 図形 102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フリーフォーム: 図形 103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フリーフォーム:図形 104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フリーフォーム:図形 105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フリーフォーム:図形 106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フリーフォーム:図形 107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フリーフォーム:図形 108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フリーフォーム:図形 109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フリーフォーム:図形 110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フリーフォーム:図形 111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フリーフォーム:図形 112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フリーフォーム:図形 113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フリーフォーム:図形 114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フリーフォーム:図形 115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フリーフォーム:図形 116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フリーフォーム:図形 117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フリーフォーム:図形 118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フリーフォーム:図形 119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フリーフォーム:図形 120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フリーフォーム:図形 121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フリーフォーム:図形 122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フリーフォーム:図形 123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337452" id="グループ 124" o:spid="_x0000_s1026" style="position:absolute;left:0;text-align:left;margin-left:-1in;margin-top:-65.1pt;width:612.7pt;height:842.4pt;z-index:-251659264;mso-width-relative:margin;mso-height-relative:margin" coordsize="77793,10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">
                <v:group id="グラフィック 21" o:spid="_x0000_s1027" style="position:absolute;width:30587;height:28399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リーフォーム:図形 6" o:spid="_x0000_s1028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フリーフォーム:図形 7" o:spid="_x0000_s1029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フリーフォーム: 図形 8" o:spid="_x0000_s1030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フリーフォーム:図形 9" o:spid="_x0000_s1031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フリーフォーム:図形 10" o:spid="_x0000_s1032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フリーフォーム:図形 12" o:spid="_x0000_s1033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フリーフォーム:図形 13​​" o:spid="_x0000_s1034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フリーフォーム:図形 14" o:spid="_x0000_s1035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フリーフォーム:図形 15" o:spid="_x0000_s1036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フリーフォーム:図形 16" o:spid="_x0000_s1037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フリーフォーム:図形 17" o:spid="_x0000_s1038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フリーフォーム:図形 18" o:spid="_x0000_s1039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フリーフォーム:図形 19" o:spid="_x0000_s1040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フリーフォーム:図形 20" o:spid="_x0000_s1041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フリーフォーム:図形 22" o:spid="_x0000_s1042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フリーフォーム:図形 23" o:spid="_x0000_s1043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フリーフォーム:図形 24" o:spid="_x0000_s1044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フリーフォーム:図形 25" o:spid="_x0000_s1045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フリーフォーム:図形 26" o:spid="_x0000_s1046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フリーフォーム:図形 27" o:spid="_x0000_s1047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フリーフォーム:図形 28" o:spid="_x0000_s1048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フリーフォーム:図形 29" o:spid="_x0000_s1049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フリーフォーム:図形 30" o:spid="_x0000_s1050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フリーフォーム:図形 31" o:spid="_x0000_s1051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フリーフォーム:図形 32" o:spid="_x0000_s1052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フリーフォーム:図形 33" o:spid="_x0000_s1053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フリーフォーム:図形 34" o:spid="_x0000_s1054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フリーフォーム:図形 35" o:spid="_x0000_s1055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フリーフォーム:図形 36" o:spid="_x0000_s1056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フリーフォーム:図形 37" o:spid="_x0000_s1057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フリーフォーム:図形 38" o:spid="_x0000_s1058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フリーフォーム:図形 39" o:spid="_x0000_s1059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フリーフォーム:図形 40" o:spid="_x0000_s1060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フリーフォーム:図形 41" o:spid="_x0000_s1061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フリーフォーム:図形 42" o:spid="_x0000_s1062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フリーフォーム:図形 43" o:spid="_x0000_s1063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フリーフォーム:図形 44" o:spid="_x0000_s1064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フリーフォーム:図形 45" o:spid="_x0000_s1065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v:group id="グラフィック 3" o:spid="_x0000_s1066" style="position:absolute;left:47205;top:72199;width:30588;height:28399;flip:x y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">
                  <v:shape id="フリーフォーム:図形 86" o:spid="_x0000_s1067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フリーフォーム:図形 87" o:spid="_x0000_s1068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フリーフォーム:図形 88" o:spid="_x0000_s1069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フリーフォーム:図形 89" o:spid="_x0000_s1070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フリーフォーム:図形 90" o:spid="_x0000_s1071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フリーフォーム:図形 91" o:spid="_x0000_s1072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フリーフォーム:図形 92" o:spid="_x0000_s1073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フリーフォーム:図形 93" o:spid="_x0000_s1074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フリーフォーム:図形 94" o:spid="_x0000_s1075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フリーフォーム:図形 95" o:spid="_x0000_s1076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フリーフォーム: 図形 96" o:spid="_x0000_s1077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フリーフォーム:図形 97" o:spid="_x0000_s1078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フリーフォーム: 図形 98" o:spid="_x0000_s1079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フリーフォーム:図形 99" o:spid="_x0000_s1080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フリーフォーム:図形 100" o:spid="_x0000_s1081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フリーフォーム:図形 101" o:spid="_x0000_s1082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フリーフォーム: 図形 102" o:spid="_x0000_s1083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フリーフォーム: 図形 103" o:spid="_x0000_s1084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フリーフォーム:図形 104" o:spid="_x0000_s1085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フリーフォーム:図形 105" o:spid="_x0000_s1086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フリーフォーム:図形 106" o:spid="_x0000_s1087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フリーフォーム:図形 107" o:spid="_x0000_s1088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フリーフォーム:図形 108" o:spid="_x0000_s1089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フリーフォーム:図形 109" o:spid="_x0000_s1090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フリーフォーム:図形 110" o:spid="_x0000_s1091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フリーフォーム:図形 111" o:spid="_x0000_s1092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フリーフォーム:図形 112" o:spid="_x0000_s1093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フリーフォーム:図形 113" o:spid="_x0000_s1094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フリーフォーム:図形 114" o:spid="_x0000_s1095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フリーフォーム:図形 115" o:spid="_x0000_s1096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フリーフォーム:図形 116" o:spid="_x0000_s1097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フリーフォーム:図形 117" o:spid="_x0000_s1098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フリーフォーム:図形 118" o:spid="_x0000_s1099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フリーフォーム:図形 119" o:spid="_x0000_s1100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フリーフォーム:図形 120" o:spid="_x0000_s1101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フリーフォーム:図形 121" o:spid="_x0000_s1102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フリーフォーム:図形 122" o:spid="_x0000_s1103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フリーフォーム:図形 123" o:spid="_x0000_s1104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w10:anchorlock/>
              </v:group>
            </w:pict>
          </mc:Fallback>
        </mc:AlternateConten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746"/>
      </w:tblGrid>
      <w:tr w:rsidR="002110F8" w:rsidRPr="004E63D5" w14:paraId="4B0EE7D5" w14:textId="77777777" w:rsidTr="002519CE">
        <w:trPr>
          <w:trHeight w:val="2798"/>
        </w:trPr>
        <w:tc>
          <w:tcPr>
            <w:tcW w:w="2500" w:type="pct"/>
          </w:tcPr>
          <w:p w14:paraId="07E136AB" w14:textId="559E91B2" w:rsidR="007C5B56" w:rsidRDefault="007C5B56">
            <w:pPr>
              <w:rPr>
                <w:rFonts w:ascii="Meiryo UI" w:hAnsi="Meiryo UI"/>
              </w:rPr>
            </w:pPr>
          </w:p>
          <w:p w14:paraId="022C6F5F" w14:textId="77777777" w:rsidR="007D1422" w:rsidRPr="007D1422" w:rsidRDefault="007D1422">
            <w:pPr>
              <w:rPr>
                <w:rFonts w:ascii="Meiryo UI" w:hAnsi="Meiryo UI"/>
              </w:rPr>
            </w:pPr>
            <w:r w:rsidRPr="007D1422">
              <w:rPr>
                <w:rFonts w:ascii="Meiryo UI" w:hAnsi="Meiryo UI" w:hint="eastAsia"/>
              </w:rPr>
              <w:t>D</w:t>
            </w:r>
            <w:r w:rsidRPr="007D1422">
              <w:rPr>
                <w:rFonts w:ascii="Meiryo UI" w:hAnsi="Meiryo UI"/>
              </w:rPr>
              <w:t>ear Valued DAYTONA Dealers,</w:t>
            </w:r>
          </w:p>
          <w:p w14:paraId="480F2CCA" w14:textId="77777777" w:rsidR="007D1422" w:rsidRPr="007D1422" w:rsidRDefault="007D1422">
            <w:pPr>
              <w:rPr>
                <w:rFonts w:ascii="Meiryo UI" w:hAnsi="Meiryo UI"/>
              </w:rPr>
            </w:pPr>
          </w:p>
          <w:p w14:paraId="541865AA" w14:textId="77777777" w:rsidR="007D1422" w:rsidRPr="007D1422" w:rsidRDefault="007D1422" w:rsidP="007D1422">
            <w:pPr>
              <w:pStyle w:val="21"/>
              <w:rPr>
                <w:rFonts w:ascii="Meiryo UI" w:hAnsi="Meiryo UI"/>
                <w:b/>
                <w:bCs/>
                <w:u w:val="single"/>
              </w:rPr>
            </w:pPr>
            <w:r w:rsidRPr="002415FE">
              <w:rPr>
                <w:rFonts w:ascii="Meiryo UI" w:hAnsi="Meiryo UI"/>
                <w:b/>
                <w:bCs/>
                <w:sz w:val="24"/>
                <w:szCs w:val="24"/>
                <w:u w:val="single"/>
              </w:rPr>
              <w:t>Beware of Counterfeit Products</w:t>
            </w:r>
          </w:p>
          <w:p w14:paraId="794993CA" w14:textId="7DB94814" w:rsidR="007D1422" w:rsidRPr="004E63D5" w:rsidRDefault="007D1422">
            <w:pPr>
              <w:rPr>
                <w:rFonts w:ascii="Meiryo UI" w:hAnsi="Meiryo UI"/>
              </w:rPr>
            </w:pPr>
          </w:p>
        </w:tc>
        <w:tc>
          <w:tcPr>
            <w:tcW w:w="2500" w:type="pct"/>
          </w:tcPr>
          <w:p w14:paraId="16B7B32F" w14:textId="1C549544" w:rsidR="007C5B56" w:rsidRPr="004E63D5" w:rsidRDefault="0021090F" w:rsidP="004C5CD0">
            <w:pPr>
              <w:pStyle w:val="ae"/>
              <w:rPr>
                <w:rFonts w:ascii="Meiryo UI" w:hAnsi="Meiryo UI"/>
              </w:rPr>
            </w:pPr>
            <w:sdt>
              <w:sdtPr>
                <w:rPr>
                  <w:rFonts w:ascii="Meiryo UI" w:hAnsi="Meiryo UI" w:hint="eastAsia"/>
                </w:rPr>
                <w:id w:val="-1340918869"/>
                <w:placeholder>
                  <w:docPart w:val="BFB92E16C98748179BA426F3E562F34B"/>
                </w:placeholder>
                <w15:appearance w15:val="hidden"/>
              </w:sdtPr>
              <w:sdtEndPr/>
              <w:sdtContent>
                <w:r w:rsidR="000313DF">
                  <w:rPr>
                    <w:rFonts w:ascii="Meiryo UI" w:hAnsi="Meiryo UI" w:hint="eastAsia"/>
                    <w:noProof/>
                  </w:rPr>
                  <w:drawing>
                    <wp:inline distT="0" distB="0" distL="0" distR="0" wp14:anchorId="73EF11FD" wp14:editId="3B9BC928">
                      <wp:extent cx="2876550" cy="428189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デイトナDAYTONA_TM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8431" cy="43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C5CD0" w:rsidRPr="004E63D5">
              <w:rPr>
                <w:rFonts w:ascii="Meiryo UI" w:hAnsi="Meiryo UI" w:hint="eastAsia"/>
                <w:lang w:bidi="ja-JP"/>
              </w:rPr>
              <w:t xml:space="preserve"> </w:t>
            </w:r>
          </w:p>
          <w:p w14:paraId="1EBCC644" w14:textId="265C58A4" w:rsidR="007C5B56" w:rsidRPr="004E63D5" w:rsidRDefault="007C5B56" w:rsidP="0021090F">
            <w:pPr>
              <w:pStyle w:val="a9"/>
              <w:rPr>
                <w:rFonts w:ascii="Meiryo UI" w:hAnsi="Meiryo UI"/>
              </w:rPr>
            </w:pPr>
            <w:bookmarkStart w:id="0" w:name="_GoBack"/>
            <w:bookmarkEnd w:id="0"/>
          </w:p>
        </w:tc>
      </w:tr>
      <w:tr w:rsidR="0011222E" w:rsidRPr="004E63D5" w14:paraId="57CB1A23" w14:textId="77777777" w:rsidTr="00C47454">
        <w:trPr>
          <w:trHeight w:val="9792"/>
        </w:trPr>
        <w:tc>
          <w:tcPr>
            <w:tcW w:w="5000" w:type="pct"/>
            <w:gridSpan w:val="2"/>
            <w:tcMar>
              <w:top w:w="648" w:type="dxa"/>
              <w:left w:w="115" w:type="dxa"/>
              <w:right w:w="115" w:type="dxa"/>
            </w:tcMar>
          </w:tcPr>
          <w:p w14:paraId="5AFD652E" w14:textId="77777777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We would like to thank you for your continued patronage of our products.</w:t>
            </w:r>
          </w:p>
          <w:p w14:paraId="461F8CD9" w14:textId="0DCD9431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</w:p>
          <w:p w14:paraId="436B3354" w14:textId="01ED91C5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We have received a notice from an authorized dealer to our department regarding the fact that counterfeit products listed below are </w:t>
            </w:r>
            <w:r>
              <w:rPr>
                <w:rFonts w:ascii="Meiryo UI" w:hAnsi="Meiryo UI" w:hint="eastAsia"/>
              </w:rPr>
              <w:t>s</w:t>
            </w:r>
            <w:r>
              <w:rPr>
                <w:rFonts w:ascii="Meiryo UI" w:hAnsi="Meiryo UI"/>
              </w:rPr>
              <w:t>old in the market</w:t>
            </w:r>
            <w:r w:rsidRPr="000A36C6">
              <w:rPr>
                <w:rFonts w:ascii="Meiryo UI" w:hAnsi="Meiryo UI" w:hint="eastAsia"/>
              </w:rPr>
              <w:t>, using our trademarks and product indications without our permission.</w:t>
            </w:r>
          </w:p>
          <w:p w14:paraId="029CF6D6" w14:textId="77777777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Our staff and experts are currently discussing the legal response to the counterfeit products.</w:t>
            </w:r>
          </w:p>
          <w:p w14:paraId="5AB610A2" w14:textId="22BAD4AC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</w:p>
          <w:p w14:paraId="15A90D18" w14:textId="77777777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It is unclear whether these counterfeit products meet our quality standards, and there is a possibility that they are inferior products that are not controlled for quality and safety, such as durability and accuracy.</w:t>
            </w:r>
          </w:p>
          <w:p w14:paraId="11680DF7" w14:textId="7F204F1D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Therefore, if you use counterfeit products, you may be exposed to </w:t>
            </w:r>
            <w:r w:rsidR="00687040">
              <w:rPr>
                <w:rFonts w:ascii="Meiryo UI" w:hAnsi="Meiryo UI"/>
              </w:rPr>
              <w:t>danger</w:t>
            </w:r>
            <w:r w:rsidRPr="000A36C6">
              <w:rPr>
                <w:rFonts w:ascii="Meiryo UI" w:hAnsi="Meiryo UI" w:hint="eastAsia"/>
              </w:rPr>
              <w:t xml:space="preserve"> and legal action may be taken against you.</w:t>
            </w:r>
          </w:p>
          <w:p w14:paraId="5FEC71B4" w14:textId="77777777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In some countries and regions, counterfeiters may also be subject to penalties under trademark infringement laws.</w:t>
            </w:r>
          </w:p>
          <w:p w14:paraId="0CD2F058" w14:textId="77777777" w:rsidR="000A36C6" w:rsidRPr="000A36C6" w:rsidRDefault="000A36C6" w:rsidP="000A36C6">
            <w:pPr>
              <w:pStyle w:val="21"/>
              <w:rPr>
                <w:rFonts w:ascii="Meiryo UI" w:hAnsi="Meiryo UI"/>
              </w:rPr>
            </w:pPr>
            <w:r w:rsidRPr="000A36C6">
              <w:rPr>
                <w:rFonts w:ascii="Meiryo UI" w:hAnsi="Meiryo UI" w:hint="eastAsia"/>
              </w:rPr>
              <w:t xml:space="preserve">　　Therefore, please be careful not to handle products that are distributed outside of the official channels.</w:t>
            </w:r>
          </w:p>
          <w:p w14:paraId="124F7EC0" w14:textId="5FE4D00E" w:rsidR="0011222E" w:rsidRDefault="000A36C6" w:rsidP="000A36C6">
            <w:pPr>
              <w:pStyle w:val="21"/>
              <w:rPr>
                <w:noProof/>
              </w:rPr>
            </w:pPr>
            <w:r w:rsidRPr="000A36C6">
              <w:rPr>
                <w:rFonts w:ascii="Meiryo UI" w:hAnsi="Meiryo UI" w:hint="eastAsia"/>
              </w:rPr>
              <w:t xml:space="preserve">　If you have any information about counterfeit products, please contact us.</w:t>
            </w:r>
            <w:r w:rsidR="008109DF">
              <w:rPr>
                <w:noProof/>
              </w:rPr>
              <w:t xml:space="preserve"> </w:t>
            </w:r>
          </w:p>
          <w:p w14:paraId="7294F6C0" w14:textId="0B297EB3" w:rsidR="002415FE" w:rsidRPr="004E63D5" w:rsidRDefault="002415FE" w:rsidP="000A36C6">
            <w:pPr>
              <w:pStyle w:val="21"/>
              <w:rPr>
                <w:rFonts w:ascii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182FD9" wp14:editId="3C89F956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294640</wp:posOffset>
                  </wp:positionV>
                  <wp:extent cx="1864360" cy="1471295"/>
                  <wp:effectExtent l="0" t="0" r="254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FE6B4" wp14:editId="43F8D82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307340</wp:posOffset>
                  </wp:positionV>
                  <wp:extent cx="1935480" cy="1458595"/>
                  <wp:effectExtent l="0" t="0" r="7620" b="8255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ED3A" wp14:editId="63E42F56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288290</wp:posOffset>
                  </wp:positionV>
                  <wp:extent cx="1498600" cy="1941830"/>
                  <wp:effectExtent l="0" t="0" r="6350" b="127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222E" w:rsidRPr="004E63D5" w14:paraId="66E2BBC6" w14:textId="77777777" w:rsidTr="00757234">
        <w:trPr>
          <w:trHeight w:val="288"/>
        </w:trPr>
        <w:tc>
          <w:tcPr>
            <w:tcW w:w="5000" w:type="pct"/>
            <w:gridSpan w:val="2"/>
          </w:tcPr>
          <w:p w14:paraId="25B68A42" w14:textId="28BE44A6" w:rsidR="00C450D2" w:rsidRPr="00C450D2" w:rsidRDefault="00C450D2" w:rsidP="00C450D2">
            <w:pPr>
              <w:rPr>
                <w:rFonts w:ascii="Meiryo UI" w:hAnsi="Meiryo UI"/>
                <w:b/>
                <w:bCs/>
              </w:rPr>
            </w:pPr>
          </w:p>
        </w:tc>
      </w:tr>
    </w:tbl>
    <w:p w14:paraId="093C44E5" w14:textId="77777777" w:rsidR="00893C05" w:rsidRPr="004E63D5" w:rsidRDefault="0021090F" w:rsidP="00C450D2">
      <w:pPr>
        <w:pStyle w:val="ad"/>
        <w:rPr>
          <w:rFonts w:ascii="Meiryo UI" w:hAnsi="Meiryo UI"/>
        </w:rPr>
      </w:pPr>
    </w:p>
    <w:sectPr w:rsidR="00893C05" w:rsidRPr="004E63D5" w:rsidSect="00C450D2">
      <w:pgSz w:w="11906" w:h="16838" w:code="9"/>
      <w:pgMar w:top="794" w:right="1440" w:bottom="567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BFA7" w14:textId="77777777" w:rsidR="00B72912" w:rsidRDefault="00B72912" w:rsidP="007C5B56">
      <w:pPr>
        <w:spacing w:line="240" w:lineRule="auto"/>
      </w:pPr>
      <w:r>
        <w:separator/>
      </w:r>
    </w:p>
  </w:endnote>
  <w:endnote w:type="continuationSeparator" w:id="0">
    <w:p w14:paraId="214DA701" w14:textId="77777777" w:rsidR="00B72912" w:rsidRDefault="00B72912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B5DBC" w14:textId="77777777" w:rsidR="00B72912" w:rsidRDefault="00B72912" w:rsidP="007C5B56">
      <w:pPr>
        <w:spacing w:line="240" w:lineRule="auto"/>
      </w:pPr>
      <w:r>
        <w:separator/>
      </w:r>
    </w:p>
  </w:footnote>
  <w:footnote w:type="continuationSeparator" w:id="0">
    <w:p w14:paraId="3D01D790" w14:textId="77777777" w:rsidR="00B72912" w:rsidRDefault="00B72912" w:rsidP="007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F8"/>
    <w:rsid w:val="000206F6"/>
    <w:rsid w:val="000313DF"/>
    <w:rsid w:val="000348DA"/>
    <w:rsid w:val="00045091"/>
    <w:rsid w:val="000575F9"/>
    <w:rsid w:val="0006720E"/>
    <w:rsid w:val="0007264C"/>
    <w:rsid w:val="0008651C"/>
    <w:rsid w:val="00096B43"/>
    <w:rsid w:val="000A36C6"/>
    <w:rsid w:val="000A386D"/>
    <w:rsid w:val="000C2D37"/>
    <w:rsid w:val="000F0146"/>
    <w:rsid w:val="000F7842"/>
    <w:rsid w:val="00105C82"/>
    <w:rsid w:val="00107835"/>
    <w:rsid w:val="0011222E"/>
    <w:rsid w:val="001369AB"/>
    <w:rsid w:val="0015306A"/>
    <w:rsid w:val="00156BB8"/>
    <w:rsid w:val="001601FA"/>
    <w:rsid w:val="00167C83"/>
    <w:rsid w:val="0017127B"/>
    <w:rsid w:val="001762A0"/>
    <w:rsid w:val="00176CC5"/>
    <w:rsid w:val="00190872"/>
    <w:rsid w:val="001A5AC8"/>
    <w:rsid w:val="001C06F8"/>
    <w:rsid w:val="001C3B25"/>
    <w:rsid w:val="001D1951"/>
    <w:rsid w:val="001D7162"/>
    <w:rsid w:val="001E3E24"/>
    <w:rsid w:val="001F1DAA"/>
    <w:rsid w:val="00202A3E"/>
    <w:rsid w:val="0021090F"/>
    <w:rsid w:val="002110F8"/>
    <w:rsid w:val="00213E45"/>
    <w:rsid w:val="00234EE6"/>
    <w:rsid w:val="002415FE"/>
    <w:rsid w:val="002519CE"/>
    <w:rsid w:val="0025506F"/>
    <w:rsid w:val="00257D72"/>
    <w:rsid w:val="00280C18"/>
    <w:rsid w:val="002836F3"/>
    <w:rsid w:val="002956B9"/>
    <w:rsid w:val="002B446D"/>
    <w:rsid w:val="002C1118"/>
    <w:rsid w:val="002E67CF"/>
    <w:rsid w:val="003007B2"/>
    <w:rsid w:val="0031788D"/>
    <w:rsid w:val="00343ED6"/>
    <w:rsid w:val="00352CC0"/>
    <w:rsid w:val="0036502F"/>
    <w:rsid w:val="003A20D8"/>
    <w:rsid w:val="003A4F13"/>
    <w:rsid w:val="003A5BAB"/>
    <w:rsid w:val="003B588E"/>
    <w:rsid w:val="003C442A"/>
    <w:rsid w:val="0043203B"/>
    <w:rsid w:val="00432CE7"/>
    <w:rsid w:val="004349FB"/>
    <w:rsid w:val="00454EDB"/>
    <w:rsid w:val="004735A2"/>
    <w:rsid w:val="00476540"/>
    <w:rsid w:val="00484878"/>
    <w:rsid w:val="004A7EF6"/>
    <w:rsid w:val="004B065E"/>
    <w:rsid w:val="004C5CD0"/>
    <w:rsid w:val="004C71B0"/>
    <w:rsid w:val="004E410A"/>
    <w:rsid w:val="004E63D5"/>
    <w:rsid w:val="004F26E8"/>
    <w:rsid w:val="004F4588"/>
    <w:rsid w:val="00534860"/>
    <w:rsid w:val="00565D20"/>
    <w:rsid w:val="00582826"/>
    <w:rsid w:val="00582DB2"/>
    <w:rsid w:val="005853D0"/>
    <w:rsid w:val="005C414B"/>
    <w:rsid w:val="005C784E"/>
    <w:rsid w:val="005D3BBC"/>
    <w:rsid w:val="005E59FF"/>
    <w:rsid w:val="006161C5"/>
    <w:rsid w:val="006177BA"/>
    <w:rsid w:val="00655D29"/>
    <w:rsid w:val="00656B57"/>
    <w:rsid w:val="00664E72"/>
    <w:rsid w:val="006809BF"/>
    <w:rsid w:val="00683770"/>
    <w:rsid w:val="006865B8"/>
    <w:rsid w:val="00687040"/>
    <w:rsid w:val="006B2C7D"/>
    <w:rsid w:val="006F3C45"/>
    <w:rsid w:val="00715FA5"/>
    <w:rsid w:val="00716AF9"/>
    <w:rsid w:val="00757234"/>
    <w:rsid w:val="007976E5"/>
    <w:rsid w:val="007B07EA"/>
    <w:rsid w:val="007C5B56"/>
    <w:rsid w:val="007D1422"/>
    <w:rsid w:val="007E48D3"/>
    <w:rsid w:val="008109DF"/>
    <w:rsid w:val="00810F6E"/>
    <w:rsid w:val="0083789A"/>
    <w:rsid w:val="00866DDC"/>
    <w:rsid w:val="00892C86"/>
    <w:rsid w:val="0089471D"/>
    <w:rsid w:val="008B3FF3"/>
    <w:rsid w:val="008F02BF"/>
    <w:rsid w:val="00927E34"/>
    <w:rsid w:val="00935D2F"/>
    <w:rsid w:val="00951B2A"/>
    <w:rsid w:val="00963FA2"/>
    <w:rsid w:val="009A0003"/>
    <w:rsid w:val="009D6E20"/>
    <w:rsid w:val="009D7613"/>
    <w:rsid w:val="009E3F5E"/>
    <w:rsid w:val="00A253FB"/>
    <w:rsid w:val="00A25A7C"/>
    <w:rsid w:val="00A25BF0"/>
    <w:rsid w:val="00A35659"/>
    <w:rsid w:val="00A378F4"/>
    <w:rsid w:val="00A3795E"/>
    <w:rsid w:val="00A67159"/>
    <w:rsid w:val="00A906BC"/>
    <w:rsid w:val="00A90D6E"/>
    <w:rsid w:val="00A930B1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61A31"/>
    <w:rsid w:val="00B72912"/>
    <w:rsid w:val="00B91198"/>
    <w:rsid w:val="00B93B06"/>
    <w:rsid w:val="00B95D01"/>
    <w:rsid w:val="00B974B4"/>
    <w:rsid w:val="00BE017D"/>
    <w:rsid w:val="00C1265C"/>
    <w:rsid w:val="00C14082"/>
    <w:rsid w:val="00C248E4"/>
    <w:rsid w:val="00C365E7"/>
    <w:rsid w:val="00C450D2"/>
    <w:rsid w:val="00C47454"/>
    <w:rsid w:val="00C67556"/>
    <w:rsid w:val="00C77319"/>
    <w:rsid w:val="00C83A0C"/>
    <w:rsid w:val="00CB5A85"/>
    <w:rsid w:val="00CC1E4E"/>
    <w:rsid w:val="00CC4A48"/>
    <w:rsid w:val="00CD7D8A"/>
    <w:rsid w:val="00CD7F71"/>
    <w:rsid w:val="00CE2D8F"/>
    <w:rsid w:val="00D07868"/>
    <w:rsid w:val="00D162F9"/>
    <w:rsid w:val="00D42D2F"/>
    <w:rsid w:val="00D71D82"/>
    <w:rsid w:val="00DA73BD"/>
    <w:rsid w:val="00DC071B"/>
    <w:rsid w:val="00DE5726"/>
    <w:rsid w:val="00E275C5"/>
    <w:rsid w:val="00E57E8D"/>
    <w:rsid w:val="00E64307"/>
    <w:rsid w:val="00E720BE"/>
    <w:rsid w:val="00E851FB"/>
    <w:rsid w:val="00EA3A15"/>
    <w:rsid w:val="00ED6A3D"/>
    <w:rsid w:val="00EF2C0D"/>
    <w:rsid w:val="00F35485"/>
    <w:rsid w:val="00F6242F"/>
    <w:rsid w:val="00F90FBB"/>
    <w:rsid w:val="00F93486"/>
    <w:rsid w:val="00FA23BF"/>
    <w:rsid w:val="00FB0AC0"/>
    <w:rsid w:val="00FB4B8B"/>
    <w:rsid w:val="00FC3567"/>
    <w:rsid w:val="00FC6336"/>
    <w:rsid w:val="00FD16CB"/>
    <w:rsid w:val="00FD21AF"/>
    <w:rsid w:val="00FE3603"/>
    <w:rsid w:val="00FF27D7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68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D5"/>
    <w:pPr>
      <w:spacing w:after="0" w:line="216" w:lineRule="auto"/>
    </w:pPr>
    <w:rPr>
      <w:rFonts w:eastAsia="Meiryo UI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4E63D5"/>
    <w:pPr>
      <w:keepNext/>
      <w:keepLines/>
      <w:spacing w:before="240" w:after="120"/>
      <w:outlineLvl w:val="0"/>
    </w:pPr>
    <w:rPr>
      <w:rFonts w:asciiTheme="majorHAnsi" w:hAnsiTheme="majorHAnsi" w:cstheme="majorBidi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63D5"/>
    <w:pPr>
      <w:keepNext/>
      <w:keepLines/>
      <w:spacing w:before="40"/>
      <w:outlineLvl w:val="1"/>
    </w:pPr>
    <w:rPr>
      <w:rFonts w:asciiTheme="majorHAnsi" w:hAnsiTheme="majorHAnsi" w:cstheme="majorBidi"/>
      <w:color w:val="833C0B" w:themeColor="accent2" w:themeShade="8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63D5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4E63D5"/>
    <w:rPr>
      <w:rFonts w:eastAsia="Meiryo UI"/>
      <w:color w:val="000000" w:themeColor="text1"/>
    </w:rPr>
  </w:style>
  <w:style w:type="paragraph" w:styleId="a5">
    <w:name w:val="footer"/>
    <w:basedOn w:val="a"/>
    <w:link w:val="a6"/>
    <w:uiPriority w:val="99"/>
    <w:rsid w:val="004E63D5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4E63D5"/>
    <w:rPr>
      <w:rFonts w:eastAsia="Meiryo UI"/>
      <w:color w:val="000000" w:themeColor="text1"/>
    </w:rPr>
  </w:style>
  <w:style w:type="character" w:customStyle="1" w:styleId="20">
    <w:name w:val="見出し 2 (文字)"/>
    <w:basedOn w:val="a0"/>
    <w:link w:val="2"/>
    <w:uiPriority w:val="9"/>
    <w:rsid w:val="004E63D5"/>
    <w:rPr>
      <w:rFonts w:asciiTheme="majorHAnsi" w:eastAsia="Meiryo UI" w:hAnsiTheme="majorHAnsi" w:cstheme="majorBidi"/>
      <w:color w:val="833C0B" w:themeColor="accent2" w:themeShade="80"/>
      <w:sz w:val="28"/>
      <w:szCs w:val="26"/>
    </w:rPr>
  </w:style>
  <w:style w:type="character" w:customStyle="1" w:styleId="10">
    <w:name w:val="見出し 1 (文字)"/>
    <w:basedOn w:val="a0"/>
    <w:link w:val="1"/>
    <w:uiPriority w:val="9"/>
    <w:rsid w:val="004E63D5"/>
    <w:rPr>
      <w:rFonts w:asciiTheme="majorHAnsi" w:eastAsia="Meiryo UI" w:hAnsiTheme="majorHAnsi" w:cstheme="majorBidi"/>
      <w:color w:val="000000" w:themeColor="text1"/>
      <w:sz w:val="36"/>
      <w:szCs w:val="32"/>
    </w:rPr>
  </w:style>
  <w:style w:type="table" w:styleId="a7">
    <w:name w:val="Table Grid"/>
    <w:basedOn w:val="a1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semiHidden/>
    <w:rsid w:val="00FB4B8B"/>
    <w:rPr>
      <w:i/>
      <w:iCs/>
    </w:rPr>
  </w:style>
  <w:style w:type="character" w:customStyle="1" w:styleId="30">
    <w:name w:val="見出し 3 (文字)"/>
    <w:basedOn w:val="a0"/>
    <w:link w:val="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a9">
    <w:name w:val="会社住所"/>
    <w:basedOn w:val="a"/>
    <w:qFormat/>
    <w:rsid w:val="004E63D5"/>
    <w:pPr>
      <w:jc w:val="right"/>
    </w:pPr>
    <w:rPr>
      <w:color w:val="595959" w:themeColor="text1" w:themeTint="A6"/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4E63D5"/>
    <w:pPr>
      <w:numPr>
        <w:ilvl w:val="1"/>
      </w:numPr>
      <w:jc w:val="right"/>
    </w:pPr>
    <w:rPr>
      <w:color w:val="5A5A5A" w:themeColor="text1" w:themeTint="A5"/>
      <w:spacing w:val="15"/>
    </w:rPr>
  </w:style>
  <w:style w:type="character" w:customStyle="1" w:styleId="ab">
    <w:name w:val="副題 (文字)"/>
    <w:basedOn w:val="a0"/>
    <w:link w:val="aa"/>
    <w:uiPriority w:val="11"/>
    <w:rsid w:val="004E63D5"/>
    <w:rPr>
      <w:rFonts w:eastAsia="Meiryo UI"/>
      <w:color w:val="5A5A5A" w:themeColor="text1" w:themeTint="A5"/>
      <w:spacing w:val="15"/>
    </w:rPr>
  </w:style>
  <w:style w:type="character" w:styleId="ac">
    <w:name w:val="Subtle Emphasis"/>
    <w:basedOn w:val="a0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ad">
    <w:name w:val="グラフィック プレースホルダー"/>
    <w:basedOn w:val="a"/>
    <w:qFormat/>
    <w:rsid w:val="004E63D5"/>
    <w:rPr>
      <w:noProof/>
      <w:sz w:val="12"/>
      <w:szCs w:val="12"/>
    </w:rPr>
  </w:style>
  <w:style w:type="paragraph" w:customStyle="1" w:styleId="ae">
    <w:name w:val="会社名"/>
    <w:basedOn w:val="a"/>
    <w:qFormat/>
    <w:rsid w:val="004E63D5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af">
    <w:name w:val="Placeholder Text"/>
    <w:basedOn w:val="a0"/>
    <w:uiPriority w:val="99"/>
    <w:semiHidden/>
    <w:rsid w:val="004C5CD0"/>
    <w:rPr>
      <w:color w:val="808080"/>
    </w:rPr>
  </w:style>
  <w:style w:type="paragraph" w:customStyle="1" w:styleId="af0">
    <w:name w:val="受信者の名前と住所"/>
    <w:basedOn w:val="a"/>
    <w:qFormat/>
    <w:rsid w:val="004E63D5"/>
  </w:style>
  <w:style w:type="paragraph" w:styleId="af1">
    <w:name w:val="Closing"/>
    <w:basedOn w:val="a"/>
    <w:link w:val="af2"/>
    <w:uiPriority w:val="99"/>
    <w:rsid w:val="004E63D5"/>
    <w:pPr>
      <w:spacing w:before="120"/>
    </w:pPr>
  </w:style>
  <w:style w:type="character" w:customStyle="1" w:styleId="af2">
    <w:name w:val="結語 (文字)"/>
    <w:basedOn w:val="a0"/>
    <w:link w:val="af1"/>
    <w:uiPriority w:val="99"/>
    <w:rsid w:val="004E63D5"/>
    <w:rPr>
      <w:rFonts w:eastAsia="Meiryo UI"/>
      <w:color w:val="000000" w:themeColor="text1"/>
    </w:rPr>
  </w:style>
  <w:style w:type="paragraph" w:customStyle="1" w:styleId="11">
    <w:name w:val="署名欄 1"/>
    <w:basedOn w:val="a"/>
    <w:qFormat/>
    <w:rsid w:val="004E63D5"/>
    <w:pPr>
      <w:spacing w:before="120"/>
    </w:pPr>
    <w:rPr>
      <w:rFonts w:asciiTheme="majorHAnsi" w:hAnsiTheme="majorHAnsi"/>
      <w:sz w:val="28"/>
    </w:rPr>
  </w:style>
  <w:style w:type="paragraph" w:customStyle="1" w:styleId="21">
    <w:name w:val="署名欄 2"/>
    <w:basedOn w:val="a"/>
    <w:qFormat/>
    <w:rsid w:val="004E63D5"/>
  </w:style>
  <w:style w:type="character" w:styleId="af3">
    <w:name w:val="Hyperlink"/>
    <w:basedOn w:val="a0"/>
    <w:uiPriority w:val="99"/>
    <w:unhideWhenUsed/>
    <w:rsid w:val="004E63D5"/>
    <w:rPr>
      <w:rFonts w:eastAsia="Meiryo UI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uiPriority w:val="99"/>
    <w:rsid w:val="004E63D5"/>
  </w:style>
  <w:style w:type="character" w:customStyle="1" w:styleId="af5">
    <w:name w:val="挨拶文 (文字)"/>
    <w:basedOn w:val="a0"/>
    <w:link w:val="af4"/>
    <w:uiPriority w:val="99"/>
    <w:rsid w:val="004E63D5"/>
    <w:rPr>
      <w:rFonts w:eastAsia="Meiryo UI"/>
      <w:color w:val="000000" w:themeColor="text1"/>
    </w:rPr>
  </w:style>
  <w:style w:type="paragraph" w:customStyle="1" w:styleId="22">
    <w:name w:val="会社住所 2"/>
    <w:basedOn w:val="a9"/>
    <w:qFormat/>
    <w:rsid w:val="00096B43"/>
    <w:pPr>
      <w:jc w:val="left"/>
    </w:pPr>
  </w:style>
  <w:style w:type="paragraph" w:customStyle="1" w:styleId="af6">
    <w:name w:val="白"/>
    <w:basedOn w:val="ae"/>
    <w:qFormat/>
    <w:rsid w:val="004E63D5"/>
    <w:pPr>
      <w:spacing w:after="240"/>
      <w:jc w:val="center"/>
    </w:pPr>
    <w:rPr>
      <w:color w:val="FFFFFF" w:themeColor="background1"/>
    </w:rPr>
  </w:style>
  <w:style w:type="paragraph" w:styleId="af7">
    <w:name w:val="No Spacing"/>
    <w:uiPriority w:val="1"/>
    <w:rsid w:val="004E63D5"/>
    <w:pPr>
      <w:spacing w:after="0" w:line="240" w:lineRule="auto"/>
    </w:pPr>
    <w:rPr>
      <w:rFonts w:eastAsia="Meiryo UI"/>
      <w:color w:val="000000" w:themeColor="text1"/>
    </w:rPr>
  </w:style>
  <w:style w:type="paragraph" w:styleId="af8">
    <w:name w:val="Signature"/>
    <w:basedOn w:val="a"/>
    <w:link w:val="af9"/>
    <w:uiPriority w:val="99"/>
    <w:rsid w:val="004E63D5"/>
    <w:pPr>
      <w:jc w:val="right"/>
    </w:pPr>
  </w:style>
  <w:style w:type="character" w:customStyle="1" w:styleId="af9">
    <w:name w:val="署名 (文字)"/>
    <w:basedOn w:val="a0"/>
    <w:link w:val="af8"/>
    <w:uiPriority w:val="99"/>
    <w:rsid w:val="004E63D5"/>
    <w:rPr>
      <w:rFonts w:eastAsia="Meiryo UI"/>
      <w:color w:val="000000" w:themeColor="text1"/>
    </w:rPr>
  </w:style>
  <w:style w:type="paragraph" w:styleId="afa">
    <w:name w:val="Title"/>
    <w:basedOn w:val="a"/>
    <w:next w:val="a"/>
    <w:link w:val="afb"/>
    <w:uiPriority w:val="10"/>
    <w:rsid w:val="004E63D5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4E63D5"/>
    <w:rPr>
      <w:rFonts w:asciiTheme="majorHAnsi" w:eastAsia="Meiryo UI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65\AppData\Roaming\Microsoft\Templates\&#12500;&#12531;&#12473;&#12488;&#12521;&#12452;&#12503;%20&#12524;&#12479;&#12540;&#12504;&#12483;&#124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B92E16C98748179BA426F3E562F3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A23DC3-3C8E-4A93-B13F-F0371B0C92B5}"/>
      </w:docPartPr>
      <w:docPartBody>
        <w:p w:rsidR="00EF27C7" w:rsidRDefault="009578AD">
          <w:pPr>
            <w:pStyle w:val="BFB92E16C98748179BA426F3E562F34B"/>
          </w:pPr>
          <w:r w:rsidRPr="004E63D5">
            <w:rPr>
              <w:rFonts w:ascii="Meiryo UI" w:hAnsi="Meiryo UI" w:hint="eastAsia"/>
              <w:lang w:bidi="ja-JP"/>
            </w:rPr>
            <w:t>VanArsdel, Ltd.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AD"/>
    <w:rsid w:val="000C2C8E"/>
    <w:rsid w:val="000C6D91"/>
    <w:rsid w:val="003205C0"/>
    <w:rsid w:val="00440806"/>
    <w:rsid w:val="007B19A9"/>
    <w:rsid w:val="00896BC9"/>
    <w:rsid w:val="009578AD"/>
    <w:rsid w:val="00E842F6"/>
    <w:rsid w:val="00E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2E16C98748179BA426F3E562F34B">
    <w:name w:val="BFB92E16C98748179BA426F3E562F34B"/>
    <w:pPr>
      <w:widowControl w:val="0"/>
      <w:jc w:val="both"/>
    </w:pPr>
  </w:style>
  <w:style w:type="paragraph" w:customStyle="1" w:styleId="9FABB954F7664AD68943E926083F6D8B">
    <w:name w:val="9FABB954F7664AD68943E926083F6D8B"/>
    <w:pPr>
      <w:widowControl w:val="0"/>
      <w:jc w:val="both"/>
    </w:pPr>
  </w:style>
  <w:style w:type="paragraph" w:customStyle="1" w:styleId="EF885527789C439F8914252CCCFFB38D">
    <w:name w:val="EF885527789C439F8914252CCCFFB38D"/>
    <w:pPr>
      <w:widowControl w:val="0"/>
      <w:jc w:val="both"/>
    </w:pPr>
  </w:style>
  <w:style w:type="paragraph" w:customStyle="1" w:styleId="8E42E539BC804E83B5FB124DA814341C">
    <w:name w:val="8E42E539BC804E83B5FB124DA81434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F2467-90DC-4369-8CA2-DB351F6D428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6EC115-52DB-429B-8475-09FA11DD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AEA31-B61F-4362-9A7D-CC947DB7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ピンストライプ レターヘッド.dotx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2022-01-12T01:12:00Z</dcterms:created>
  <dcterms:modified xsi:type="dcterms:W3CDTF">2022-01-12T01:12:00Z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